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6D0B" w14:textId="4BC8697B" w:rsidR="00AA5FE5" w:rsidRPr="00AA5FE5" w:rsidRDefault="00A0157A" w:rsidP="00487AE9">
      <w:pPr>
        <w:rPr>
          <w:b/>
          <w:sz w:val="24"/>
        </w:rPr>
      </w:pPr>
      <w:r>
        <w:rPr>
          <w:b/>
          <w:sz w:val="24"/>
        </w:rPr>
        <w:t>Anmeldung Modulprüfung CAS Klinische Pharmazie</w:t>
      </w:r>
      <w:r w:rsidR="006709BD">
        <w:rPr>
          <w:b/>
          <w:sz w:val="24"/>
        </w:rPr>
        <w:t xml:space="preserve"> 202</w:t>
      </w:r>
      <w:r w:rsidR="003C6AB7">
        <w:rPr>
          <w:b/>
          <w:sz w:val="24"/>
        </w:rPr>
        <w:t>6-1</w:t>
      </w:r>
    </w:p>
    <w:p w14:paraId="0BB81FA8" w14:textId="77777777" w:rsidR="00AA5FE5" w:rsidRDefault="00AA5FE5" w:rsidP="00487AE9"/>
    <w:p w14:paraId="68E8677D" w14:textId="5AF18AD1" w:rsidR="009D2ECE" w:rsidRPr="00190CFD" w:rsidRDefault="000E2F30" w:rsidP="009D2ECE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9D2ECE" w:rsidRPr="00190CFD">
        <w:rPr>
          <w:sz w:val="22"/>
          <w:szCs w:val="22"/>
        </w:rPr>
        <w:t xml:space="preserve">ch </w:t>
      </w:r>
      <w:r>
        <w:rPr>
          <w:sz w:val="22"/>
          <w:szCs w:val="22"/>
        </w:rPr>
        <w:t xml:space="preserve">melde </w:t>
      </w:r>
      <w:r w:rsidR="009D2ECE" w:rsidRPr="00190CFD">
        <w:rPr>
          <w:sz w:val="22"/>
          <w:szCs w:val="22"/>
        </w:rPr>
        <w:t xml:space="preserve">mich verbindlich für die Modulprüfung CAS Klinische Pharmazie </w:t>
      </w:r>
      <w:r>
        <w:rPr>
          <w:sz w:val="22"/>
          <w:szCs w:val="22"/>
        </w:rPr>
        <w:t xml:space="preserve">vom </w:t>
      </w:r>
      <w:r w:rsidR="003C6AB7">
        <w:rPr>
          <w:sz w:val="22"/>
          <w:szCs w:val="22"/>
        </w:rPr>
        <w:t xml:space="preserve">10. September 2026 </w:t>
      </w:r>
      <w:r>
        <w:rPr>
          <w:sz w:val="22"/>
          <w:szCs w:val="22"/>
        </w:rPr>
        <w:t>an</w:t>
      </w:r>
    </w:p>
    <w:p w14:paraId="36CCC62F" w14:textId="77777777" w:rsidR="009D2ECE" w:rsidRPr="00190CFD" w:rsidRDefault="009D2ECE" w:rsidP="00487AE9">
      <w:pPr>
        <w:rPr>
          <w:sz w:val="22"/>
          <w:szCs w:val="22"/>
        </w:rPr>
      </w:pPr>
    </w:p>
    <w:p w14:paraId="3BD7006B" w14:textId="2B6AC117" w:rsidR="00A0157A" w:rsidRPr="00190CFD" w:rsidRDefault="004421A5" w:rsidP="00487AE9">
      <w:pPr>
        <w:rPr>
          <w:sz w:val="22"/>
          <w:szCs w:val="22"/>
        </w:rPr>
      </w:pPr>
      <w:r w:rsidRPr="00190CFD">
        <w:rPr>
          <w:sz w:val="22"/>
          <w:szCs w:val="22"/>
        </w:rPr>
        <w:t>Name</w:t>
      </w:r>
      <w:r w:rsidR="0008190C" w:rsidRPr="00190CFD">
        <w:rPr>
          <w:sz w:val="22"/>
          <w:szCs w:val="22"/>
        </w:rPr>
        <w:tab/>
      </w:r>
      <w:r w:rsidR="0008190C" w:rsidRPr="00190CFD">
        <w:rPr>
          <w:sz w:val="22"/>
          <w:szCs w:val="22"/>
        </w:rPr>
        <w:tab/>
      </w:r>
      <w:r w:rsidR="0008190C" w:rsidRPr="00190C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68966807"/>
          <w:placeholder>
            <w:docPart w:val="DefaultPlaceholder_-1854013440"/>
          </w:placeholder>
          <w:showingPlcHdr/>
        </w:sdtPr>
        <w:sdtContent>
          <w:r w:rsidR="00657548" w:rsidRPr="00364027">
            <w:rPr>
              <w:rStyle w:val="Platzhaltertext"/>
            </w:rPr>
            <w:t>Klicken oder tippen Sie hier, um Text einzugeben.</w:t>
          </w:r>
        </w:sdtContent>
      </w:sdt>
    </w:p>
    <w:p w14:paraId="5C67AEF2" w14:textId="3E0C4EFA" w:rsidR="00AA5FE5" w:rsidRPr="00190CFD" w:rsidRDefault="00AA5FE5" w:rsidP="00487AE9">
      <w:pPr>
        <w:rPr>
          <w:sz w:val="22"/>
          <w:szCs w:val="22"/>
        </w:rPr>
      </w:pPr>
    </w:p>
    <w:p w14:paraId="793E95CC" w14:textId="0A0FA161" w:rsidR="004421A5" w:rsidRPr="00190CFD" w:rsidRDefault="004421A5" w:rsidP="00487AE9">
      <w:pPr>
        <w:rPr>
          <w:sz w:val="22"/>
          <w:szCs w:val="22"/>
        </w:rPr>
      </w:pPr>
      <w:r w:rsidRPr="00190CFD">
        <w:rPr>
          <w:sz w:val="22"/>
          <w:szCs w:val="22"/>
        </w:rPr>
        <w:t>Vorname</w:t>
      </w:r>
      <w:r w:rsidR="0008190C" w:rsidRPr="00190CFD">
        <w:rPr>
          <w:sz w:val="22"/>
          <w:szCs w:val="22"/>
        </w:rPr>
        <w:tab/>
      </w:r>
      <w:r w:rsidR="0008190C" w:rsidRPr="00190C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9181626"/>
          <w:placeholder>
            <w:docPart w:val="DefaultPlaceholder_-1854013440"/>
          </w:placeholder>
          <w:showingPlcHdr/>
        </w:sdtPr>
        <w:sdtContent>
          <w:r w:rsidR="00657548" w:rsidRPr="00364027">
            <w:rPr>
              <w:rStyle w:val="Platzhaltertext"/>
            </w:rPr>
            <w:t>Klicken oder tippen Sie hier, um Text einzugeben.</w:t>
          </w:r>
        </w:sdtContent>
      </w:sdt>
      <w:r w:rsidR="0008190C" w:rsidRPr="00190CFD">
        <w:rPr>
          <w:sz w:val="22"/>
          <w:szCs w:val="22"/>
        </w:rPr>
        <w:tab/>
      </w:r>
      <w:r w:rsidRPr="00190CF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69646717"/>
          <w:placeholder>
            <w:docPart w:val="DefaultPlaceholder_-1854013440"/>
          </w:placeholder>
        </w:sdtPr>
        <w:sdtContent>
          <w:r w:rsidR="0008190C" w:rsidRPr="00190CFD">
            <w:rPr>
              <w:sz w:val="22"/>
              <w:szCs w:val="22"/>
            </w:rPr>
            <w:tab/>
          </w:r>
          <w:r w:rsidR="0008190C" w:rsidRPr="00190CFD">
            <w:rPr>
              <w:sz w:val="22"/>
              <w:szCs w:val="22"/>
            </w:rPr>
            <w:tab/>
          </w:r>
        </w:sdtContent>
      </w:sdt>
    </w:p>
    <w:p w14:paraId="02441B3F" w14:textId="09D5E73A" w:rsidR="004421A5" w:rsidRPr="00190CFD" w:rsidRDefault="004421A5" w:rsidP="00487AE9">
      <w:pPr>
        <w:rPr>
          <w:sz w:val="22"/>
          <w:szCs w:val="22"/>
        </w:rPr>
      </w:pPr>
    </w:p>
    <w:p w14:paraId="78A658DF" w14:textId="1B454836" w:rsidR="00C626B9" w:rsidRPr="00190CFD" w:rsidRDefault="00C626B9" w:rsidP="00487AE9">
      <w:pPr>
        <w:rPr>
          <w:sz w:val="22"/>
          <w:szCs w:val="22"/>
        </w:rPr>
      </w:pPr>
      <w:r w:rsidRPr="00190CFD">
        <w:rPr>
          <w:sz w:val="22"/>
          <w:szCs w:val="22"/>
        </w:rPr>
        <w:t>Geburtsdatum</w:t>
      </w:r>
      <w:r w:rsidR="0008190C" w:rsidRPr="00190CFD">
        <w:rPr>
          <w:sz w:val="22"/>
          <w:szCs w:val="22"/>
        </w:rPr>
        <w:tab/>
      </w:r>
      <w:r w:rsidR="0008190C" w:rsidRPr="00190CF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89080270"/>
          <w:placeholder>
            <w:docPart w:val="DefaultPlaceholder_-1854013440"/>
          </w:placeholder>
          <w:showingPlcHdr/>
        </w:sdtPr>
        <w:sdtContent>
          <w:r w:rsidR="0008190C" w:rsidRPr="00190CFD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</w:p>
    <w:p w14:paraId="0D8CE794" w14:textId="77777777" w:rsidR="00C626B9" w:rsidRPr="00190CFD" w:rsidRDefault="00C626B9" w:rsidP="00487AE9">
      <w:pPr>
        <w:rPr>
          <w:sz w:val="22"/>
          <w:szCs w:val="22"/>
        </w:rPr>
      </w:pPr>
    </w:p>
    <w:p w14:paraId="6E145D68" w14:textId="1D33C7E4" w:rsidR="004421A5" w:rsidRPr="00190CFD" w:rsidRDefault="0037202F" w:rsidP="00487AE9">
      <w:pPr>
        <w:rPr>
          <w:sz w:val="22"/>
          <w:szCs w:val="22"/>
        </w:rPr>
      </w:pPr>
      <w:r w:rsidRPr="00190CFD">
        <w:rPr>
          <w:sz w:val="22"/>
          <w:szCs w:val="22"/>
        </w:rPr>
        <w:t xml:space="preserve">Adresse für den Versand </w:t>
      </w:r>
      <w:r w:rsidR="00027EBF">
        <w:rPr>
          <w:sz w:val="22"/>
          <w:szCs w:val="22"/>
        </w:rPr>
        <w:t xml:space="preserve">von </w:t>
      </w:r>
      <w:r w:rsidR="00644D20">
        <w:rPr>
          <w:sz w:val="22"/>
          <w:szCs w:val="22"/>
        </w:rPr>
        <w:t>Prüfungsr</w:t>
      </w:r>
      <w:r w:rsidR="00027EBF">
        <w:rPr>
          <w:sz w:val="22"/>
          <w:szCs w:val="22"/>
        </w:rPr>
        <w:t>esultat und</w:t>
      </w:r>
      <w:r w:rsidRPr="00190CFD">
        <w:rPr>
          <w:sz w:val="22"/>
          <w:szCs w:val="22"/>
        </w:rPr>
        <w:t xml:space="preserve"> Zertifikat</w:t>
      </w:r>
      <w:r w:rsidR="00C626B9" w:rsidRPr="00190CFD">
        <w:rPr>
          <w:sz w:val="22"/>
          <w:szCs w:val="22"/>
        </w:rPr>
        <w:t>:</w:t>
      </w:r>
    </w:p>
    <w:p w14:paraId="77C1338E" w14:textId="49E3CA98" w:rsidR="0037202F" w:rsidRPr="00190CFD" w:rsidRDefault="0037202F" w:rsidP="00487AE9">
      <w:pPr>
        <w:rPr>
          <w:sz w:val="22"/>
          <w:szCs w:val="22"/>
        </w:rPr>
      </w:pPr>
    </w:p>
    <w:p w14:paraId="42DFF45F" w14:textId="4A8FDF1E" w:rsidR="0037202F" w:rsidRPr="00190CFD" w:rsidRDefault="0037202F" w:rsidP="00487AE9">
      <w:pPr>
        <w:rPr>
          <w:sz w:val="22"/>
          <w:szCs w:val="22"/>
        </w:rPr>
      </w:pPr>
      <w:r w:rsidRPr="00190CFD">
        <w:rPr>
          <w:sz w:val="22"/>
          <w:szCs w:val="22"/>
        </w:rPr>
        <w:t>Strasse / Nummer</w:t>
      </w:r>
      <w:r w:rsidR="0008190C" w:rsidRPr="00190CFD">
        <w:rPr>
          <w:sz w:val="22"/>
          <w:szCs w:val="22"/>
        </w:rPr>
        <w:tab/>
      </w:r>
      <w:r w:rsidRPr="00190CF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73218145"/>
          <w:placeholder>
            <w:docPart w:val="DefaultPlaceholder_-1854013440"/>
          </w:placeholder>
          <w:showingPlcHdr/>
        </w:sdtPr>
        <w:sdtContent>
          <w:r w:rsidRPr="00190CFD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</w:p>
    <w:p w14:paraId="0C4A0002" w14:textId="0DEEF9D6" w:rsidR="004421A5" w:rsidRPr="00190CFD" w:rsidRDefault="004421A5" w:rsidP="00487AE9">
      <w:pPr>
        <w:rPr>
          <w:sz w:val="22"/>
          <w:szCs w:val="22"/>
        </w:rPr>
      </w:pPr>
    </w:p>
    <w:p w14:paraId="23F3478F" w14:textId="2730728F" w:rsidR="004421A5" w:rsidRPr="00190CFD" w:rsidRDefault="0037202F" w:rsidP="00487AE9">
      <w:pPr>
        <w:rPr>
          <w:sz w:val="22"/>
          <w:szCs w:val="22"/>
        </w:rPr>
      </w:pPr>
      <w:r w:rsidRPr="00190CFD">
        <w:rPr>
          <w:sz w:val="22"/>
          <w:szCs w:val="22"/>
        </w:rPr>
        <w:t>PLZ / Ort</w:t>
      </w:r>
      <w:r w:rsidR="0008190C" w:rsidRPr="00190CFD">
        <w:rPr>
          <w:sz w:val="22"/>
          <w:szCs w:val="22"/>
        </w:rPr>
        <w:tab/>
      </w:r>
      <w:r w:rsidR="0008190C" w:rsidRPr="00190CFD">
        <w:rPr>
          <w:sz w:val="22"/>
          <w:szCs w:val="22"/>
        </w:rPr>
        <w:tab/>
      </w:r>
      <w:r w:rsidRPr="00190CF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7113105"/>
          <w:placeholder>
            <w:docPart w:val="DefaultPlaceholder_-1854013440"/>
          </w:placeholder>
          <w:showingPlcHdr/>
        </w:sdtPr>
        <w:sdtContent>
          <w:r w:rsidRPr="00190CFD">
            <w:rPr>
              <w:rStyle w:val="Platzhaltertext"/>
              <w:sz w:val="22"/>
              <w:szCs w:val="22"/>
            </w:rPr>
            <w:t>Klicken oder tippen Sie hier, um Text einzugeben.</w:t>
          </w:r>
        </w:sdtContent>
      </w:sdt>
    </w:p>
    <w:p w14:paraId="56863B61" w14:textId="76A0E2C9" w:rsidR="004421A5" w:rsidRPr="00190CFD" w:rsidRDefault="004421A5" w:rsidP="00487AE9">
      <w:pPr>
        <w:rPr>
          <w:sz w:val="22"/>
          <w:szCs w:val="22"/>
        </w:rPr>
      </w:pPr>
    </w:p>
    <w:p w14:paraId="1446F580" w14:textId="1B76D8C5" w:rsidR="00EB6B3D" w:rsidRPr="00190CFD" w:rsidRDefault="00EB6B3D" w:rsidP="00EB6B3D">
      <w:pPr>
        <w:rPr>
          <w:sz w:val="22"/>
          <w:szCs w:val="22"/>
        </w:rPr>
      </w:pPr>
      <w:r w:rsidRPr="00190CFD">
        <w:rPr>
          <w:sz w:val="22"/>
          <w:szCs w:val="22"/>
        </w:rPr>
        <w:t xml:space="preserve">Der Anmeldung sind alle erhaltenen Teilnahmebestätigungen (inkl. </w:t>
      </w:r>
      <w:r w:rsidR="00563A24">
        <w:rPr>
          <w:sz w:val="22"/>
          <w:szCs w:val="22"/>
        </w:rPr>
        <w:t xml:space="preserve">10 </w:t>
      </w:r>
      <w:r w:rsidRPr="00190CFD">
        <w:rPr>
          <w:sz w:val="22"/>
          <w:szCs w:val="22"/>
        </w:rPr>
        <w:t>Kolloquien</w:t>
      </w:r>
      <w:r w:rsidR="00563A24">
        <w:rPr>
          <w:sz w:val="22"/>
          <w:szCs w:val="22"/>
        </w:rPr>
        <w:t xml:space="preserve"> und 1 Innovationsforum</w:t>
      </w:r>
      <w:r w:rsidRPr="00190CFD">
        <w:rPr>
          <w:sz w:val="22"/>
          <w:szCs w:val="22"/>
        </w:rPr>
        <w:t xml:space="preserve">) sowie die Bestätigung des Praktikums beizulegen (Originale). </w:t>
      </w:r>
    </w:p>
    <w:p w14:paraId="4D9BA1C6" w14:textId="77777777" w:rsidR="00EB6B3D" w:rsidRPr="00190CFD" w:rsidRDefault="00EB6B3D" w:rsidP="00EB6B3D">
      <w:pPr>
        <w:rPr>
          <w:sz w:val="22"/>
          <w:szCs w:val="22"/>
        </w:rPr>
      </w:pPr>
    </w:p>
    <w:p w14:paraId="01A5B53F" w14:textId="7AE3A3CB" w:rsidR="00EB6B3D" w:rsidRDefault="00000000" w:rsidP="00487AE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9130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5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53C7C" w:rsidRPr="00190CFD">
        <w:rPr>
          <w:sz w:val="22"/>
          <w:szCs w:val="22"/>
        </w:rPr>
        <w:t xml:space="preserve">   Ja, ich habe das Praktikum bereits absolviert, die Bestätigung liegt bei</w:t>
      </w:r>
    </w:p>
    <w:p w14:paraId="42DF9A28" w14:textId="77777777" w:rsidR="008B75C3" w:rsidRPr="00190CFD" w:rsidRDefault="008B75C3" w:rsidP="00487AE9">
      <w:pPr>
        <w:rPr>
          <w:sz w:val="22"/>
          <w:szCs w:val="22"/>
        </w:rPr>
      </w:pPr>
    </w:p>
    <w:bookmarkStart w:id="0" w:name="_Hlk175831341"/>
    <w:p w14:paraId="7C146619" w14:textId="3CE3F75A" w:rsidR="0079281F" w:rsidRDefault="00000000" w:rsidP="00487AE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8997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C7C" w:rsidRPr="00190CF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34B0" w:rsidRPr="00190CFD">
        <w:rPr>
          <w:sz w:val="22"/>
          <w:szCs w:val="22"/>
        </w:rPr>
        <w:t xml:space="preserve">   </w:t>
      </w:r>
      <w:bookmarkEnd w:id="0"/>
      <w:r w:rsidR="008B75C3">
        <w:rPr>
          <w:sz w:val="22"/>
          <w:szCs w:val="22"/>
        </w:rPr>
        <w:t>Das Praktikum ist geplant auf ……………………………………………</w:t>
      </w:r>
    </w:p>
    <w:p w14:paraId="38065E8A" w14:textId="77777777" w:rsidR="008B75C3" w:rsidRDefault="008B75C3" w:rsidP="00487AE9">
      <w:pPr>
        <w:rPr>
          <w:sz w:val="22"/>
          <w:szCs w:val="22"/>
        </w:rPr>
      </w:pPr>
    </w:p>
    <w:p w14:paraId="528AF398" w14:textId="77777777" w:rsidR="00FB7725" w:rsidRDefault="00000000" w:rsidP="00487AE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37184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4B0" w:rsidRPr="00190CF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34B0" w:rsidRPr="00190CFD">
        <w:rPr>
          <w:sz w:val="22"/>
          <w:szCs w:val="22"/>
        </w:rPr>
        <w:t xml:space="preserve">   Ich bin in Weiterbildung FPH Klinische Pharmazie</w:t>
      </w:r>
      <w:r w:rsidR="00C57B3B" w:rsidRPr="00190CFD">
        <w:rPr>
          <w:sz w:val="22"/>
          <w:szCs w:val="22"/>
        </w:rPr>
        <w:t xml:space="preserve"> und muss keine Praktikumsbestätigung </w:t>
      </w:r>
      <w:r w:rsidR="00190CFD">
        <w:rPr>
          <w:sz w:val="22"/>
          <w:szCs w:val="22"/>
        </w:rPr>
        <w:t xml:space="preserve"> </w:t>
      </w:r>
    </w:p>
    <w:p w14:paraId="6703806C" w14:textId="386712D9" w:rsidR="00EB6B3D" w:rsidRDefault="00733BCB" w:rsidP="00733BCB">
      <w:pPr>
        <w:ind w:left="360"/>
        <w:rPr>
          <w:sz w:val="22"/>
          <w:szCs w:val="22"/>
        </w:rPr>
      </w:pPr>
      <w:r>
        <w:rPr>
          <w:sz w:val="22"/>
          <w:szCs w:val="22"/>
        </w:rPr>
        <w:t>B</w:t>
      </w:r>
      <w:r w:rsidR="00C57B3B" w:rsidRPr="00190CFD">
        <w:rPr>
          <w:sz w:val="22"/>
          <w:szCs w:val="22"/>
        </w:rPr>
        <w:t>eilegen</w:t>
      </w:r>
      <w:r>
        <w:rPr>
          <w:sz w:val="22"/>
          <w:szCs w:val="22"/>
        </w:rPr>
        <w:t>. Kandidaten/innen in WB zum Fachapotheker Spitalpharmazie müssen eine Bestätigung abgeben.</w:t>
      </w:r>
    </w:p>
    <w:p w14:paraId="3B214373" w14:textId="77777777" w:rsidR="004644C9" w:rsidRDefault="004644C9" w:rsidP="00733BCB">
      <w:pPr>
        <w:ind w:left="360"/>
        <w:rPr>
          <w:sz w:val="22"/>
          <w:szCs w:val="22"/>
        </w:rPr>
      </w:pPr>
    </w:p>
    <w:p w14:paraId="61A87EE4" w14:textId="4C290199" w:rsidR="004644C9" w:rsidRDefault="00000000" w:rsidP="004644C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436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4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44C9" w:rsidRPr="00190CFD">
        <w:rPr>
          <w:sz w:val="22"/>
          <w:szCs w:val="22"/>
        </w:rPr>
        <w:t xml:space="preserve">   </w:t>
      </w:r>
      <w:r w:rsidR="004644C9">
        <w:rPr>
          <w:sz w:val="22"/>
          <w:szCs w:val="22"/>
        </w:rPr>
        <w:t xml:space="preserve">Ich </w:t>
      </w:r>
      <w:r w:rsidR="008E6B54">
        <w:rPr>
          <w:sz w:val="22"/>
          <w:szCs w:val="22"/>
        </w:rPr>
        <w:t>habe die Bestätigungen bereits abgegeben</w:t>
      </w:r>
    </w:p>
    <w:p w14:paraId="491AF33D" w14:textId="77777777" w:rsidR="007411CB" w:rsidRPr="00190CFD" w:rsidRDefault="007411CB" w:rsidP="00487AE9">
      <w:pPr>
        <w:rPr>
          <w:sz w:val="22"/>
          <w:szCs w:val="22"/>
        </w:rPr>
      </w:pPr>
    </w:p>
    <w:p w14:paraId="7092885B" w14:textId="3E763F27" w:rsidR="00C934B0" w:rsidRPr="00190CFD" w:rsidRDefault="00FB7725" w:rsidP="00487AE9">
      <w:pPr>
        <w:rPr>
          <w:sz w:val="22"/>
          <w:szCs w:val="22"/>
        </w:rPr>
      </w:pPr>
      <w:r>
        <w:rPr>
          <w:sz w:val="22"/>
          <w:szCs w:val="22"/>
        </w:rPr>
        <w:t xml:space="preserve">Bemerkungen: </w:t>
      </w:r>
      <w:sdt>
        <w:sdtPr>
          <w:rPr>
            <w:sz w:val="22"/>
            <w:szCs w:val="22"/>
          </w:rPr>
          <w:id w:val="-917708488"/>
          <w:placeholder>
            <w:docPart w:val="DefaultPlaceholder_-1854013440"/>
          </w:placeholder>
          <w:showingPlcHdr/>
        </w:sdtPr>
        <w:sdtContent>
          <w:r w:rsidRPr="00364027">
            <w:rPr>
              <w:rStyle w:val="Platzhaltertext"/>
            </w:rPr>
            <w:t>Klicken oder tippen Sie hier, um Text einzugeben.</w:t>
          </w:r>
        </w:sdtContent>
      </w:sdt>
    </w:p>
    <w:p w14:paraId="7C1AF8B1" w14:textId="77777777" w:rsidR="00FB7725" w:rsidRDefault="00FB7725" w:rsidP="00487AE9">
      <w:pPr>
        <w:rPr>
          <w:sz w:val="22"/>
          <w:szCs w:val="22"/>
        </w:rPr>
      </w:pPr>
    </w:p>
    <w:p w14:paraId="3AB24123" w14:textId="77777777" w:rsidR="003C6AB7" w:rsidRDefault="00621D2C" w:rsidP="00487AE9">
      <w:pPr>
        <w:rPr>
          <w:sz w:val="22"/>
          <w:szCs w:val="22"/>
        </w:rPr>
      </w:pPr>
      <w:r>
        <w:rPr>
          <w:sz w:val="22"/>
          <w:szCs w:val="22"/>
        </w:rPr>
        <w:t>Bitte</w:t>
      </w:r>
      <w:r w:rsidR="00F940A8" w:rsidRPr="00190CFD">
        <w:rPr>
          <w:sz w:val="22"/>
          <w:szCs w:val="22"/>
        </w:rPr>
        <w:t xml:space="preserve"> </w:t>
      </w:r>
      <w:r w:rsidR="00F940A8" w:rsidRPr="00190CFD">
        <w:rPr>
          <w:b/>
          <w:bCs/>
          <w:sz w:val="22"/>
          <w:szCs w:val="22"/>
        </w:rPr>
        <w:t xml:space="preserve">bis </w:t>
      </w:r>
      <w:r w:rsidR="008C5FE0" w:rsidRPr="00190CFD">
        <w:rPr>
          <w:b/>
          <w:bCs/>
          <w:sz w:val="22"/>
          <w:szCs w:val="22"/>
        </w:rPr>
        <w:t xml:space="preserve">spätestens </w:t>
      </w:r>
      <w:r w:rsidR="003C6AB7">
        <w:rPr>
          <w:b/>
          <w:bCs/>
          <w:sz w:val="22"/>
          <w:szCs w:val="22"/>
        </w:rPr>
        <w:t>10. August 2026</w:t>
      </w:r>
      <w:r w:rsidR="0064367D">
        <w:rPr>
          <w:b/>
          <w:bCs/>
          <w:sz w:val="22"/>
          <w:szCs w:val="22"/>
        </w:rPr>
        <w:t xml:space="preserve"> </w:t>
      </w:r>
      <w:r w:rsidR="000E2F30" w:rsidRPr="000E2F30">
        <w:rPr>
          <w:sz w:val="22"/>
          <w:szCs w:val="22"/>
        </w:rPr>
        <w:t>(Datum des Poststempels)</w:t>
      </w:r>
      <w:r w:rsidR="000E2F30">
        <w:rPr>
          <w:sz w:val="18"/>
          <w:szCs w:val="18"/>
        </w:rPr>
        <w:t xml:space="preserve"> </w:t>
      </w:r>
      <w:r w:rsidR="00F83F9D" w:rsidRPr="00190CFD">
        <w:rPr>
          <w:sz w:val="22"/>
          <w:szCs w:val="22"/>
        </w:rPr>
        <w:t xml:space="preserve">mit Originalunterschrift </w:t>
      </w:r>
      <w:r w:rsidR="00CD61CB" w:rsidRPr="00190CFD">
        <w:rPr>
          <w:sz w:val="22"/>
          <w:szCs w:val="22"/>
        </w:rPr>
        <w:t xml:space="preserve">per Post </w:t>
      </w:r>
    </w:p>
    <w:p w14:paraId="2557DCDC" w14:textId="22CD57E9" w:rsidR="00AA5FE5" w:rsidRPr="000E2F30" w:rsidRDefault="001A0121" w:rsidP="00487AE9">
      <w:pPr>
        <w:rPr>
          <w:sz w:val="18"/>
          <w:szCs w:val="18"/>
        </w:rPr>
      </w:pPr>
      <w:r w:rsidRPr="00733BCB">
        <w:rPr>
          <w:sz w:val="22"/>
          <w:szCs w:val="22"/>
          <w:u w:val="single"/>
        </w:rPr>
        <w:t>nicht</w:t>
      </w:r>
      <w:r>
        <w:rPr>
          <w:sz w:val="22"/>
          <w:szCs w:val="22"/>
        </w:rPr>
        <w:t xml:space="preserve"> eingeschrieben </w:t>
      </w:r>
      <w:r w:rsidR="00F83F9D" w:rsidRPr="00190CFD">
        <w:rPr>
          <w:sz w:val="22"/>
          <w:szCs w:val="22"/>
        </w:rPr>
        <w:t>einsenden an:</w:t>
      </w:r>
    </w:p>
    <w:p w14:paraId="0F4E8543" w14:textId="77777777" w:rsidR="000E2F30" w:rsidRDefault="000E2F30" w:rsidP="00487AE9">
      <w:pPr>
        <w:rPr>
          <w:sz w:val="22"/>
          <w:szCs w:val="22"/>
        </w:rPr>
      </w:pPr>
    </w:p>
    <w:p w14:paraId="24E8A225" w14:textId="5DD5C3A0" w:rsidR="003A4C1D" w:rsidRDefault="003C6AB7" w:rsidP="00487AE9">
      <w:pPr>
        <w:rPr>
          <w:sz w:val="22"/>
          <w:szCs w:val="22"/>
        </w:rPr>
      </w:pPr>
      <w:r>
        <w:rPr>
          <w:sz w:val="22"/>
          <w:szCs w:val="22"/>
        </w:rPr>
        <w:t>Universität Basel,</w:t>
      </w:r>
      <w:r w:rsidRPr="00190CFD">
        <w:rPr>
          <w:sz w:val="22"/>
          <w:szCs w:val="22"/>
        </w:rPr>
        <w:t xml:space="preserve"> </w:t>
      </w:r>
      <w:r w:rsidR="00F83F9D" w:rsidRPr="00190CFD">
        <w:rPr>
          <w:sz w:val="22"/>
          <w:szCs w:val="22"/>
        </w:rPr>
        <w:t>Weiterbildung Pharmazie</w:t>
      </w:r>
      <w:r w:rsidR="00563A24">
        <w:rPr>
          <w:sz w:val="22"/>
          <w:szCs w:val="22"/>
        </w:rPr>
        <w:t xml:space="preserve"> </w:t>
      </w:r>
    </w:p>
    <w:p w14:paraId="2DCAD2C9" w14:textId="374B25DD" w:rsidR="00563A24" w:rsidRPr="00F65484" w:rsidRDefault="00563A24" w:rsidP="00487AE9">
      <w:pPr>
        <w:rPr>
          <w:sz w:val="22"/>
          <w:szCs w:val="22"/>
          <w:lang w:val="it-IT"/>
        </w:rPr>
      </w:pPr>
      <w:r w:rsidRPr="00F65484">
        <w:rPr>
          <w:sz w:val="22"/>
          <w:szCs w:val="22"/>
          <w:lang w:val="it-IT"/>
        </w:rPr>
        <w:t>c/o Unispital, Spital-Pharmazie/BPU</w:t>
      </w:r>
    </w:p>
    <w:p w14:paraId="0A2118D2" w14:textId="5494C7E1" w:rsidR="00563A24" w:rsidRPr="000E2F30" w:rsidRDefault="00563A24" w:rsidP="00487AE9">
      <w:pPr>
        <w:rPr>
          <w:sz w:val="22"/>
          <w:szCs w:val="22"/>
        </w:rPr>
      </w:pPr>
      <w:r w:rsidRPr="000E2F30">
        <w:rPr>
          <w:sz w:val="22"/>
          <w:szCs w:val="22"/>
        </w:rPr>
        <w:t>Schanzenstrasse 9, 4031 Basel</w:t>
      </w:r>
    </w:p>
    <w:p w14:paraId="00BF049C" w14:textId="3C00CBE6" w:rsidR="000E2F30" w:rsidRDefault="000E2F30" w:rsidP="00487AE9">
      <w:pPr>
        <w:rPr>
          <w:sz w:val="22"/>
          <w:szCs w:val="22"/>
        </w:rPr>
      </w:pPr>
    </w:p>
    <w:p w14:paraId="13619CE9" w14:textId="77777777" w:rsidR="003C6AB7" w:rsidRDefault="003C6AB7" w:rsidP="00487AE9">
      <w:pPr>
        <w:rPr>
          <w:sz w:val="22"/>
          <w:szCs w:val="22"/>
        </w:rPr>
      </w:pPr>
    </w:p>
    <w:p w14:paraId="7E08EFEE" w14:textId="77777777" w:rsidR="00563A24" w:rsidRPr="000E2F30" w:rsidRDefault="00563A24" w:rsidP="00487AE9">
      <w:pPr>
        <w:rPr>
          <w:sz w:val="22"/>
          <w:szCs w:val="22"/>
        </w:rPr>
      </w:pPr>
    </w:p>
    <w:p w14:paraId="3061C287" w14:textId="03DEC05C" w:rsidR="00AA5FE5" w:rsidRDefault="003A4C1D" w:rsidP="00487AE9">
      <w:pPr>
        <w:rPr>
          <w:sz w:val="22"/>
          <w:szCs w:val="22"/>
        </w:rPr>
      </w:pPr>
      <w:r w:rsidRPr="00190CFD">
        <w:rPr>
          <w:sz w:val="22"/>
          <w:szCs w:val="22"/>
        </w:rPr>
        <w:t>__________________</w:t>
      </w:r>
      <w:r w:rsidRPr="00190CFD">
        <w:rPr>
          <w:sz w:val="22"/>
          <w:szCs w:val="22"/>
        </w:rPr>
        <w:tab/>
      </w:r>
      <w:r w:rsidRPr="00190CFD">
        <w:rPr>
          <w:sz w:val="22"/>
          <w:szCs w:val="22"/>
        </w:rPr>
        <w:tab/>
      </w:r>
      <w:r w:rsidR="00AF52CD">
        <w:rPr>
          <w:sz w:val="22"/>
          <w:szCs w:val="22"/>
        </w:rPr>
        <w:t xml:space="preserve">          </w:t>
      </w:r>
      <w:r w:rsidRPr="00190CFD">
        <w:rPr>
          <w:sz w:val="22"/>
          <w:szCs w:val="22"/>
        </w:rPr>
        <w:t>____________________________</w:t>
      </w:r>
      <w:r w:rsidR="00AF52CD">
        <w:rPr>
          <w:sz w:val="22"/>
          <w:szCs w:val="22"/>
        </w:rPr>
        <w:t>_________</w:t>
      </w:r>
    </w:p>
    <w:p w14:paraId="0B031600" w14:textId="6991AB0D" w:rsidR="00FF2AF0" w:rsidRPr="00190CFD" w:rsidRDefault="00FF2AF0" w:rsidP="00487AE9">
      <w:pPr>
        <w:rPr>
          <w:sz w:val="22"/>
          <w:szCs w:val="22"/>
        </w:rPr>
      </w:pPr>
      <w:r>
        <w:rPr>
          <w:sz w:val="22"/>
          <w:szCs w:val="22"/>
        </w:rPr>
        <w:t>Ort und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Unterschrift</w:t>
      </w:r>
    </w:p>
    <w:sectPr w:rsidR="00FF2AF0" w:rsidRPr="00190CFD" w:rsidSect="00563A2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011D" w14:textId="77777777" w:rsidR="00BC556D" w:rsidRDefault="00BC556D" w:rsidP="003A160D">
      <w:pPr>
        <w:spacing w:line="240" w:lineRule="auto"/>
      </w:pPr>
      <w:r>
        <w:separator/>
      </w:r>
    </w:p>
  </w:endnote>
  <w:endnote w:type="continuationSeparator" w:id="0">
    <w:p w14:paraId="57C24FE5" w14:textId="77777777" w:rsidR="00BC556D" w:rsidRDefault="00BC556D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B18D" w14:textId="77777777" w:rsidR="003B0617" w:rsidRDefault="003B0617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B26467">
      <w:rPr>
        <w:noProof/>
      </w:rPr>
      <w:t>2</w:t>
    </w:r>
    <w:r>
      <w:fldChar w:fldCharType="end"/>
    </w:r>
    <w:r>
      <w:t>/</w:t>
    </w:r>
    <w:r w:rsidR="00C265EC">
      <w:rPr>
        <w:noProof/>
      </w:rPr>
      <w:fldChar w:fldCharType="begin"/>
    </w:r>
    <w:r w:rsidR="00C265EC">
      <w:rPr>
        <w:noProof/>
      </w:rPr>
      <w:instrText xml:space="preserve"> NUMPAGES  </w:instrText>
    </w:r>
    <w:r w:rsidR="00C265EC">
      <w:rPr>
        <w:noProof/>
      </w:rPr>
      <w:fldChar w:fldCharType="separate"/>
    </w:r>
    <w:r w:rsidR="009F0CF5">
      <w:rPr>
        <w:noProof/>
      </w:rPr>
      <w:t>1</w:t>
    </w:r>
    <w:r w:rsidR="00C265E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65E8" w14:textId="77777777" w:rsidR="003B0617" w:rsidRDefault="003B0617" w:rsidP="003B0617">
    <w:pPr>
      <w:pStyle w:val="Fuzeile"/>
      <w:spacing w:line="19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5DA7" w14:textId="77777777" w:rsidR="00BC556D" w:rsidRDefault="00BC556D" w:rsidP="003A160D">
      <w:pPr>
        <w:spacing w:line="240" w:lineRule="auto"/>
      </w:pPr>
      <w:r>
        <w:separator/>
      </w:r>
    </w:p>
  </w:footnote>
  <w:footnote w:type="continuationSeparator" w:id="0">
    <w:p w14:paraId="62656B51" w14:textId="77777777" w:rsidR="00BC556D" w:rsidRDefault="00BC556D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089E" w14:textId="77777777" w:rsidR="003B0617" w:rsidRPr="003B0617" w:rsidRDefault="00B26467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1BECEC9F" wp14:editId="6B3E537F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1440360" cy="532800"/>
          <wp:effectExtent l="0" t="0" r="0" b="63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36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568E231E" wp14:editId="25E60FAA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61880" cy="902880"/>
          <wp:effectExtent l="0" t="0" r="508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880" cy="9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5F3B777" wp14:editId="71D20760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06A54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744B" w14:textId="77777777" w:rsidR="00696BAD" w:rsidRDefault="00B26467" w:rsidP="00247663">
    <w:pPr>
      <w:pStyle w:val="Kopfzeile"/>
      <w:spacing w:line="2300" w:lineRule="exact"/>
    </w:pPr>
    <w:r>
      <w:rPr>
        <w:noProof/>
        <w:lang w:eastAsia="de-CH"/>
      </w:rPr>
      <w:drawing>
        <wp:anchor distT="0" distB="0" distL="114300" distR="114300" simplePos="0" relativeHeight="251669504" behindDoc="0" locked="1" layoutInCell="1" allowOverlap="1" wp14:anchorId="4237D3F1" wp14:editId="72CA8F40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61880" cy="902880"/>
          <wp:effectExtent l="0" t="0" r="508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880" cy="9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8480" behindDoc="0" locked="1" layoutInCell="1" allowOverlap="1" wp14:anchorId="5FE68E1F" wp14:editId="2AE72F7A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1440360" cy="532800"/>
          <wp:effectExtent l="0" t="0" r="0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36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A1B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A973690" wp14:editId="5614FA05">
              <wp:simplePos x="0" y="0"/>
              <wp:positionH relativeFrom="page">
                <wp:posOffset>2977515</wp:posOffset>
              </wp:positionH>
              <wp:positionV relativeFrom="page">
                <wp:posOffset>9472930</wp:posOffset>
              </wp:positionV>
              <wp:extent cx="1800000" cy="888840"/>
              <wp:effectExtent l="0" t="0" r="10160" b="698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888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CB692" w14:textId="77777777" w:rsidR="000D1A1B" w:rsidRDefault="000D1A1B" w:rsidP="000D1A1B">
                          <w:pPr>
                            <w:pStyle w:val="AdresseFu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7369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234.45pt;margin-top:745.9pt;width:141.7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" filled="f" stroked="f" strokeweight=".5pt">
              <v:textbox inset="0,0,0,0">
                <w:txbxContent>
                  <w:p w14:paraId="313CB692" w14:textId="77777777" w:rsidR="000D1A1B" w:rsidRDefault="000D1A1B" w:rsidP="000D1A1B">
                    <w:pPr>
                      <w:pStyle w:val="AdresseFus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D1A1B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DC86522" wp14:editId="0BDCC8F5">
              <wp:simplePos x="0" y="0"/>
              <wp:positionH relativeFrom="page">
                <wp:posOffset>935990</wp:posOffset>
              </wp:positionH>
              <wp:positionV relativeFrom="page">
                <wp:posOffset>9472930</wp:posOffset>
              </wp:positionV>
              <wp:extent cx="1800000" cy="888480"/>
              <wp:effectExtent l="0" t="0" r="10160" b="698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888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C66F8" w14:textId="77777777" w:rsidR="000D1A1B" w:rsidRDefault="000D1A1B" w:rsidP="000D1A1B">
                          <w:pPr>
                            <w:pStyle w:val="AdresseFu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86522" id="Textfeld 7" o:spid="_x0000_s1027" type="#_x0000_t202" style="position:absolute;margin-left:73.7pt;margin-top:745.9pt;width:141.7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" filled="f" stroked="f" strokeweight=".5pt">
              <v:textbox inset="0,0,0,0">
                <w:txbxContent>
                  <w:p w14:paraId="01CC66F8" w14:textId="77777777" w:rsidR="000D1A1B" w:rsidRDefault="000D1A1B" w:rsidP="000D1A1B">
                    <w:pPr>
                      <w:pStyle w:val="AdresseFus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67C3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AE203A5" wp14:editId="3BB292E1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60FA4" id="Gerade Verbindung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Lp2T1HX&#10;AQAACw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  <w:p w14:paraId="1996D6BE" w14:textId="77777777" w:rsidR="003A160D" w:rsidRDefault="003A160D" w:rsidP="009E61A5">
    <w:pPr>
      <w:pStyle w:val="Kopfzeile"/>
      <w:spacing w:line="23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E5"/>
    <w:rsid w:val="00000089"/>
    <w:rsid w:val="00024761"/>
    <w:rsid w:val="00027EBF"/>
    <w:rsid w:val="000445A4"/>
    <w:rsid w:val="000507D3"/>
    <w:rsid w:val="00073C2C"/>
    <w:rsid w:val="0008190C"/>
    <w:rsid w:val="000D1A1B"/>
    <w:rsid w:val="000E2F30"/>
    <w:rsid w:val="001066BC"/>
    <w:rsid w:val="001532B4"/>
    <w:rsid w:val="00167347"/>
    <w:rsid w:val="00167C39"/>
    <w:rsid w:val="00170D9E"/>
    <w:rsid w:val="00190CFD"/>
    <w:rsid w:val="001A0121"/>
    <w:rsid w:val="001A0BEA"/>
    <w:rsid w:val="002119A2"/>
    <w:rsid w:val="00247663"/>
    <w:rsid w:val="002502B0"/>
    <w:rsid w:val="002625A8"/>
    <w:rsid w:val="002A2FA1"/>
    <w:rsid w:val="002B4535"/>
    <w:rsid w:val="00314D27"/>
    <w:rsid w:val="003300E7"/>
    <w:rsid w:val="00360441"/>
    <w:rsid w:val="0037202F"/>
    <w:rsid w:val="003838FC"/>
    <w:rsid w:val="00394C2E"/>
    <w:rsid w:val="003A160D"/>
    <w:rsid w:val="003A3806"/>
    <w:rsid w:val="003A4C1D"/>
    <w:rsid w:val="003B0617"/>
    <w:rsid w:val="003B4A8B"/>
    <w:rsid w:val="003B66F4"/>
    <w:rsid w:val="003C6AB7"/>
    <w:rsid w:val="003D2B5C"/>
    <w:rsid w:val="003E14BF"/>
    <w:rsid w:val="003E764A"/>
    <w:rsid w:val="004044A2"/>
    <w:rsid w:val="00411CA9"/>
    <w:rsid w:val="004202F9"/>
    <w:rsid w:val="004320E4"/>
    <w:rsid w:val="004421A5"/>
    <w:rsid w:val="004644C9"/>
    <w:rsid w:val="00487AE9"/>
    <w:rsid w:val="004A5561"/>
    <w:rsid w:val="004B23AF"/>
    <w:rsid w:val="004C1FB4"/>
    <w:rsid w:val="004D040E"/>
    <w:rsid w:val="004D7D20"/>
    <w:rsid w:val="004E43D9"/>
    <w:rsid w:val="004E77CA"/>
    <w:rsid w:val="00525EF5"/>
    <w:rsid w:val="00541F6D"/>
    <w:rsid w:val="00552732"/>
    <w:rsid w:val="00563A24"/>
    <w:rsid w:val="00566E65"/>
    <w:rsid w:val="005C09C5"/>
    <w:rsid w:val="005E37F7"/>
    <w:rsid w:val="005F005F"/>
    <w:rsid w:val="005F27AD"/>
    <w:rsid w:val="00621D2C"/>
    <w:rsid w:val="0062319F"/>
    <w:rsid w:val="0063262D"/>
    <w:rsid w:val="0064367D"/>
    <w:rsid w:val="00644D20"/>
    <w:rsid w:val="006542BD"/>
    <w:rsid w:val="00655317"/>
    <w:rsid w:val="00657548"/>
    <w:rsid w:val="006709BD"/>
    <w:rsid w:val="006838C6"/>
    <w:rsid w:val="00693B67"/>
    <w:rsid w:val="006945D8"/>
    <w:rsid w:val="0069632F"/>
    <w:rsid w:val="00696BAD"/>
    <w:rsid w:val="00704CD3"/>
    <w:rsid w:val="00712AB8"/>
    <w:rsid w:val="00733BCB"/>
    <w:rsid w:val="007411CB"/>
    <w:rsid w:val="00761683"/>
    <w:rsid w:val="0079281F"/>
    <w:rsid w:val="007B4AC6"/>
    <w:rsid w:val="007D6F67"/>
    <w:rsid w:val="007E6E6F"/>
    <w:rsid w:val="007F41A2"/>
    <w:rsid w:val="007F47AD"/>
    <w:rsid w:val="0081169B"/>
    <w:rsid w:val="00815BA2"/>
    <w:rsid w:val="00866D65"/>
    <w:rsid w:val="008752AB"/>
    <w:rsid w:val="008A0546"/>
    <w:rsid w:val="008B75C3"/>
    <w:rsid w:val="008C5394"/>
    <w:rsid w:val="008C5FE0"/>
    <w:rsid w:val="008D3A9F"/>
    <w:rsid w:val="008E6B54"/>
    <w:rsid w:val="00911804"/>
    <w:rsid w:val="00912991"/>
    <w:rsid w:val="0091333F"/>
    <w:rsid w:val="009147F0"/>
    <w:rsid w:val="009161C4"/>
    <w:rsid w:val="009300BD"/>
    <w:rsid w:val="00932C5C"/>
    <w:rsid w:val="00953C7C"/>
    <w:rsid w:val="009577BF"/>
    <w:rsid w:val="009C179A"/>
    <w:rsid w:val="009C29D9"/>
    <w:rsid w:val="009D2ECE"/>
    <w:rsid w:val="009D5780"/>
    <w:rsid w:val="009D6F9D"/>
    <w:rsid w:val="009E61A5"/>
    <w:rsid w:val="009F0CF5"/>
    <w:rsid w:val="00A0157A"/>
    <w:rsid w:val="00A11138"/>
    <w:rsid w:val="00A32ACD"/>
    <w:rsid w:val="00A34F28"/>
    <w:rsid w:val="00A368BB"/>
    <w:rsid w:val="00A52B07"/>
    <w:rsid w:val="00A53D31"/>
    <w:rsid w:val="00A67D9C"/>
    <w:rsid w:val="00AA10D7"/>
    <w:rsid w:val="00AA5FE5"/>
    <w:rsid w:val="00AB05EE"/>
    <w:rsid w:val="00AC1900"/>
    <w:rsid w:val="00AD3C46"/>
    <w:rsid w:val="00AF52CD"/>
    <w:rsid w:val="00B24838"/>
    <w:rsid w:val="00B26467"/>
    <w:rsid w:val="00B66DFA"/>
    <w:rsid w:val="00B730F3"/>
    <w:rsid w:val="00BA1652"/>
    <w:rsid w:val="00BC460E"/>
    <w:rsid w:val="00BC556D"/>
    <w:rsid w:val="00BD0142"/>
    <w:rsid w:val="00BF3DE3"/>
    <w:rsid w:val="00C0510A"/>
    <w:rsid w:val="00C2009C"/>
    <w:rsid w:val="00C265EC"/>
    <w:rsid w:val="00C441DE"/>
    <w:rsid w:val="00C57B3B"/>
    <w:rsid w:val="00C626B9"/>
    <w:rsid w:val="00C63130"/>
    <w:rsid w:val="00C7328A"/>
    <w:rsid w:val="00C76F01"/>
    <w:rsid w:val="00C8416F"/>
    <w:rsid w:val="00C934B0"/>
    <w:rsid w:val="00CA5599"/>
    <w:rsid w:val="00CD61CB"/>
    <w:rsid w:val="00CE2468"/>
    <w:rsid w:val="00CF2E3B"/>
    <w:rsid w:val="00D32075"/>
    <w:rsid w:val="00D715B2"/>
    <w:rsid w:val="00D7791C"/>
    <w:rsid w:val="00D87445"/>
    <w:rsid w:val="00D90A7F"/>
    <w:rsid w:val="00D95532"/>
    <w:rsid w:val="00DA4F15"/>
    <w:rsid w:val="00DC1CB6"/>
    <w:rsid w:val="00E023AA"/>
    <w:rsid w:val="00E36F91"/>
    <w:rsid w:val="00E408F4"/>
    <w:rsid w:val="00E55657"/>
    <w:rsid w:val="00E773F7"/>
    <w:rsid w:val="00E86769"/>
    <w:rsid w:val="00EB6B3D"/>
    <w:rsid w:val="00ED657B"/>
    <w:rsid w:val="00EE7B7F"/>
    <w:rsid w:val="00EF78A8"/>
    <w:rsid w:val="00F1090B"/>
    <w:rsid w:val="00F618D4"/>
    <w:rsid w:val="00F65484"/>
    <w:rsid w:val="00F83F9D"/>
    <w:rsid w:val="00F940A8"/>
    <w:rsid w:val="00FB3F43"/>
    <w:rsid w:val="00FB7725"/>
    <w:rsid w:val="00FE4C05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DAD2F0"/>
  <w15:docId w15:val="{5E7D0C18-4B94-4FDD-99D3-001223A6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B7F"/>
  </w:style>
  <w:style w:type="paragraph" w:styleId="berschrift1">
    <w:name w:val="heading 1"/>
    <w:basedOn w:val="Standard"/>
    <w:next w:val="Standard"/>
    <w:link w:val="berschrift1Zchn"/>
    <w:uiPriority w:val="9"/>
    <w:rsid w:val="00EE7B7F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EE7B7F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E7B7F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7663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247663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7B7F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7B7F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7B7F"/>
    <w:rPr>
      <w:rFonts w:eastAsiaTheme="majorEastAsia" w:cstheme="majorBidi"/>
      <w:bCs/>
      <w:u w:val="single"/>
    </w:rPr>
  </w:style>
  <w:style w:type="character" w:styleId="Platzhaltertext">
    <w:name w:val="Placeholder Text"/>
    <w:basedOn w:val="Absatz-Standardschriftart"/>
    <w:uiPriority w:val="99"/>
    <w:semiHidden/>
    <w:rsid w:val="009D6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\Documents\Advanced%20Studies\Vorlagen\Briefpapier\Briefpapier%20nur%20Logo%20DPhW%20n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359A-E121-4997-BCF0-2F28071F81FE}"/>
      </w:docPartPr>
      <w:docPartBody>
        <w:p w:rsidR="007B258C" w:rsidRDefault="00ED344B">
          <w:r w:rsidRPr="0036402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4B"/>
    <w:rsid w:val="002F28EE"/>
    <w:rsid w:val="00340337"/>
    <w:rsid w:val="0035752A"/>
    <w:rsid w:val="00357E5F"/>
    <w:rsid w:val="004C1FB4"/>
    <w:rsid w:val="005C5C40"/>
    <w:rsid w:val="005E429F"/>
    <w:rsid w:val="006124D4"/>
    <w:rsid w:val="00677815"/>
    <w:rsid w:val="00730F1A"/>
    <w:rsid w:val="0076654A"/>
    <w:rsid w:val="007B258C"/>
    <w:rsid w:val="00A73408"/>
    <w:rsid w:val="00AE3DF9"/>
    <w:rsid w:val="00B029BF"/>
    <w:rsid w:val="00B87FB2"/>
    <w:rsid w:val="00CF2FF0"/>
    <w:rsid w:val="00D25214"/>
    <w:rsid w:val="00D43A2B"/>
    <w:rsid w:val="00E37A2A"/>
    <w:rsid w:val="00ED344B"/>
    <w:rsid w:val="00F1090B"/>
    <w:rsid w:val="00F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34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A894-C4A0-4289-A836-3BC35773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nur Logo DPhW neu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Wittwer  Nina Lea</cp:lastModifiedBy>
  <cp:revision>2</cp:revision>
  <cp:lastPrinted>2025-09-05T08:45:00Z</cp:lastPrinted>
  <dcterms:created xsi:type="dcterms:W3CDTF">2026-03-20T16:07:00Z</dcterms:created>
  <dcterms:modified xsi:type="dcterms:W3CDTF">2026-03-20T16:07:00Z</dcterms:modified>
</cp:coreProperties>
</file>